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1E5774A6" w14:textId="77777777" w:rsidTr="00ED102A">
        <w:tc>
          <w:tcPr>
            <w:tcW w:w="9300" w:type="dxa"/>
          </w:tcPr>
          <w:p w14:paraId="08A0DD5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22C05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38F695" w14:textId="61287E0B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EB5BAF">
        <w:rPr>
          <w:b/>
          <w:bCs/>
          <w:sz w:val="28"/>
        </w:rPr>
        <w:t>120277 O3</w:t>
      </w:r>
    </w:p>
    <w:p w14:paraId="3058A871" w14:textId="477526B1" w:rsidR="00A5110D" w:rsidRPr="00955B4D" w:rsidRDefault="00EB5BAF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Cloud Based Vital Records Management System</w:t>
      </w:r>
    </w:p>
    <w:p w14:paraId="5442C9B2" w14:textId="280FFA10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EB5BAF" w:rsidRPr="00A863B0">
        <w:rPr>
          <w:b/>
          <w:bCs/>
          <w:color w:val="auto"/>
          <w:sz w:val="28"/>
          <w:szCs w:val="28"/>
        </w:rPr>
        <w:t>: December</w:t>
      </w:r>
      <w:r w:rsidR="00EB5BAF">
        <w:rPr>
          <w:b/>
          <w:bCs/>
          <w:color w:val="auto"/>
          <w:sz w:val="28"/>
          <w:szCs w:val="28"/>
        </w:rPr>
        <w:t xml:space="preserve"> 5, 2025 2:00 PM</w:t>
      </w:r>
    </w:p>
    <w:p w14:paraId="214098EB" w14:textId="77777777" w:rsidR="00047CBF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4DFB5C96" w14:textId="77777777" w:rsidR="008A5919" w:rsidRDefault="008A5919" w:rsidP="008A5919">
      <w:pPr>
        <w:pStyle w:val="Glossary"/>
      </w:pPr>
    </w:p>
    <w:p w14:paraId="3F1BD16A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293DB111" w14:textId="77777777" w:rsidR="008A5919" w:rsidRPr="00210986" w:rsidRDefault="008A5919" w:rsidP="008A5919">
      <w:pPr>
        <w:pStyle w:val="Glossary"/>
      </w:pPr>
    </w:p>
    <w:p w14:paraId="3EBE9FAF" w14:textId="21585EFE" w:rsidR="008A5919" w:rsidRPr="00774F85" w:rsidRDefault="00EB5BAF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Axiell ALM Inc</w:t>
      </w:r>
    </w:p>
    <w:p w14:paraId="76B9B916" w14:textId="77777777" w:rsidR="00EB5BAF" w:rsidRDefault="00EB5BAF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Genesis Systems Inc.</w:t>
      </w:r>
    </w:p>
    <w:p w14:paraId="6F3C5CF5" w14:textId="77777777" w:rsidR="00EB5BAF" w:rsidRDefault="00EB5BAF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Global Solutions Group Inc.</w:t>
      </w:r>
    </w:p>
    <w:p w14:paraId="5777D655" w14:textId="77777777" w:rsidR="00EB5BAF" w:rsidRDefault="00EB5BAF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LexisNexis VitalChek</w:t>
      </w:r>
    </w:p>
    <w:p w14:paraId="3200D37E" w14:textId="212F2A86" w:rsidR="008A5919" w:rsidRPr="00C25B13" w:rsidRDefault="00EB5BAF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 xml:space="preserve">Mantech Advanced Systems International, Inc </w:t>
      </w:r>
      <w:r w:rsidR="00A5110D" w:rsidDel="00A5110D">
        <w:t xml:space="preserve"> </w:t>
      </w:r>
    </w:p>
    <w:p w14:paraId="6A14E6E8" w14:textId="247ECB51" w:rsidR="00C25B13" w:rsidRPr="00774F85" w:rsidRDefault="00C25B13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t>Netsmart Technologies, Inc.</w:t>
      </w:r>
    </w:p>
    <w:p w14:paraId="64BE5739" w14:textId="77777777" w:rsidR="008A5919" w:rsidRPr="00C547E3" w:rsidRDefault="008A5919" w:rsidP="008A5919">
      <w:pPr>
        <w:pStyle w:val="Glossary"/>
      </w:pPr>
    </w:p>
    <w:p w14:paraId="7525065D" w14:textId="77777777" w:rsidR="008A5919" w:rsidRPr="002F31A7" w:rsidRDefault="008A5919" w:rsidP="008A5919">
      <w:pPr>
        <w:pStyle w:val="Glossary"/>
      </w:pPr>
    </w:p>
    <w:p w14:paraId="287203C4" w14:textId="77777777" w:rsidR="008A5919" w:rsidRPr="002F31A7" w:rsidRDefault="00A5110D" w:rsidP="008A5919">
      <w:pPr>
        <w:pStyle w:val="Heading4"/>
        <w:ind w:firstLine="720"/>
      </w:pPr>
      <w:r>
        <w:t>Non-Responsive</w:t>
      </w:r>
      <w:r w:rsidR="008A5919" w:rsidRPr="002F31A7">
        <w:t xml:space="preserve"> </w:t>
      </w:r>
      <w:r w:rsidR="008A5919">
        <w:t xml:space="preserve">Solicitation Responses </w:t>
      </w:r>
      <w:r w:rsidR="008A5919" w:rsidRPr="002F31A7">
        <w:t>were submitted by the following:</w:t>
      </w:r>
    </w:p>
    <w:p w14:paraId="390731EC" w14:textId="77777777" w:rsidR="008A5919" w:rsidRPr="00C547E3" w:rsidRDefault="008A5919" w:rsidP="008A5919">
      <w:pPr>
        <w:pStyle w:val="Glossary"/>
      </w:pPr>
    </w:p>
    <w:p w14:paraId="6412FBA8" w14:textId="4077EE97" w:rsidR="008A5919" w:rsidRDefault="00EB5BAF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 xml:space="preserve">Concourse Tech Inc </w:t>
      </w:r>
    </w:p>
    <w:p w14:paraId="474D3C77" w14:textId="0EADDED5" w:rsidR="00FA5ABF" w:rsidRDefault="00EB5BAF" w:rsidP="005B0ED2">
      <w:pPr>
        <w:numPr>
          <w:ilvl w:val="0"/>
          <w:numId w:val="1"/>
        </w:numPr>
        <w:tabs>
          <w:tab w:val="clear" w:pos="1800"/>
          <w:tab w:val="num" w:pos="1440"/>
        </w:tabs>
        <w:ind w:left="1440"/>
      </w:pPr>
      <w:r w:rsidRPr="00EB5BAF">
        <w:rPr>
          <w:rFonts w:cs="Arial"/>
        </w:rPr>
        <w:t>HBSComply (</w:t>
      </w:r>
      <w:proofErr w:type="gramStart"/>
      <w:r w:rsidRPr="00EB5BAF">
        <w:rPr>
          <w:rFonts w:cs="Arial"/>
        </w:rPr>
        <w:t>H.Boisch</w:t>
      </w:r>
      <w:proofErr w:type="gramEnd"/>
      <w:r w:rsidRPr="00EB5BAF">
        <w:rPr>
          <w:rFonts w:cs="Arial"/>
        </w:rPr>
        <w:t xml:space="preserve"> Solutions LLC) </w:t>
      </w:r>
    </w:p>
    <w:p w14:paraId="7915724D" w14:textId="77777777" w:rsidR="000569E6" w:rsidRPr="000569E6" w:rsidRDefault="000569E6" w:rsidP="000569E6"/>
    <w:p w14:paraId="46CEE258" w14:textId="77777777" w:rsidR="000569E6" w:rsidRPr="000569E6" w:rsidRDefault="000569E6" w:rsidP="000569E6"/>
    <w:p w14:paraId="09CE12E1" w14:textId="77777777" w:rsidR="000569E6" w:rsidRPr="000569E6" w:rsidRDefault="000569E6" w:rsidP="000569E6"/>
    <w:p w14:paraId="41B6EB19" w14:textId="77777777" w:rsidR="000569E6" w:rsidRPr="000569E6" w:rsidRDefault="000569E6" w:rsidP="000569E6"/>
    <w:p w14:paraId="2166021D" w14:textId="77777777" w:rsidR="000569E6" w:rsidRPr="000569E6" w:rsidRDefault="000569E6" w:rsidP="000569E6"/>
    <w:p w14:paraId="616BD8D1" w14:textId="77777777" w:rsidR="000569E6" w:rsidRPr="000569E6" w:rsidRDefault="000569E6" w:rsidP="000569E6"/>
    <w:p w14:paraId="0169B24E" w14:textId="77777777" w:rsidR="000569E6" w:rsidRPr="000569E6" w:rsidRDefault="000569E6" w:rsidP="000569E6"/>
    <w:p w14:paraId="4EEA0EC9" w14:textId="77777777" w:rsidR="000569E6" w:rsidRPr="000569E6" w:rsidRDefault="000569E6" w:rsidP="000569E6"/>
    <w:p w14:paraId="0446148F" w14:textId="77777777" w:rsidR="000569E6" w:rsidRPr="000569E6" w:rsidRDefault="000569E6" w:rsidP="000569E6"/>
    <w:p w14:paraId="0F8F613B" w14:textId="77777777" w:rsidR="000569E6" w:rsidRPr="000569E6" w:rsidRDefault="000569E6" w:rsidP="000569E6"/>
    <w:p w14:paraId="0A91DF84" w14:textId="77777777" w:rsidR="000569E6" w:rsidRPr="000569E6" w:rsidRDefault="000569E6" w:rsidP="000569E6"/>
    <w:p w14:paraId="19387E95" w14:textId="77777777" w:rsidR="000569E6" w:rsidRPr="000569E6" w:rsidRDefault="000569E6" w:rsidP="000569E6"/>
    <w:p w14:paraId="275CD360" w14:textId="77777777" w:rsidR="000569E6" w:rsidRPr="000569E6" w:rsidRDefault="000569E6" w:rsidP="000569E6"/>
    <w:p w14:paraId="2F25DB06" w14:textId="77777777" w:rsidR="000569E6" w:rsidRPr="000569E6" w:rsidRDefault="000569E6" w:rsidP="000569E6"/>
    <w:p w14:paraId="5A504427" w14:textId="77777777" w:rsidR="000569E6" w:rsidRPr="000569E6" w:rsidRDefault="000569E6" w:rsidP="000569E6"/>
    <w:p w14:paraId="5453773D" w14:textId="77777777" w:rsidR="000569E6" w:rsidRPr="000569E6" w:rsidRDefault="000569E6" w:rsidP="000569E6"/>
    <w:p w14:paraId="21124EA8" w14:textId="77777777" w:rsidR="000569E6" w:rsidRPr="000569E6" w:rsidRDefault="000569E6" w:rsidP="000569E6"/>
    <w:p w14:paraId="5660414C" w14:textId="77777777" w:rsidR="000569E6" w:rsidRPr="000569E6" w:rsidRDefault="000569E6" w:rsidP="000569E6"/>
    <w:p w14:paraId="45B5D847" w14:textId="77777777" w:rsidR="000569E6" w:rsidRPr="000569E6" w:rsidRDefault="000569E6" w:rsidP="000569E6"/>
    <w:p w14:paraId="6C36E332" w14:textId="77777777" w:rsidR="000569E6" w:rsidRPr="000569E6" w:rsidRDefault="000569E6" w:rsidP="000569E6"/>
    <w:p w14:paraId="10B6F957" w14:textId="77777777" w:rsidR="000569E6" w:rsidRPr="000569E6" w:rsidRDefault="000569E6" w:rsidP="000569E6"/>
    <w:p w14:paraId="568841F7" w14:textId="77777777" w:rsidR="000569E6" w:rsidRPr="000569E6" w:rsidRDefault="000569E6" w:rsidP="000569E6"/>
    <w:p w14:paraId="445785E2" w14:textId="77777777" w:rsidR="000569E6" w:rsidRPr="000569E6" w:rsidRDefault="000569E6" w:rsidP="000569E6"/>
    <w:p w14:paraId="6CB8112E" w14:textId="77777777" w:rsidR="000569E6" w:rsidRPr="000569E6" w:rsidRDefault="000569E6" w:rsidP="000569E6"/>
    <w:p w14:paraId="6C7808FF" w14:textId="77777777" w:rsidR="000569E6" w:rsidRPr="000569E6" w:rsidRDefault="000569E6" w:rsidP="000569E6"/>
    <w:p w14:paraId="53FDFF12" w14:textId="77777777" w:rsidR="000569E6" w:rsidRPr="000569E6" w:rsidRDefault="000569E6" w:rsidP="000569E6"/>
    <w:p w14:paraId="522F26B0" w14:textId="77777777" w:rsidR="000569E6" w:rsidRPr="000569E6" w:rsidRDefault="000569E6" w:rsidP="000569E6"/>
    <w:p w14:paraId="75EBFCE9" w14:textId="77777777" w:rsidR="000569E6" w:rsidRPr="000569E6" w:rsidRDefault="000569E6" w:rsidP="000569E6"/>
    <w:p w14:paraId="795261B7" w14:textId="77777777" w:rsidR="000569E6" w:rsidRPr="000569E6" w:rsidRDefault="000569E6" w:rsidP="000569E6"/>
    <w:p w14:paraId="687B990C" w14:textId="77777777" w:rsidR="000569E6" w:rsidRPr="000569E6" w:rsidRDefault="000569E6" w:rsidP="003C4D4D">
      <w:pPr>
        <w:jc w:val="right"/>
      </w:pPr>
    </w:p>
    <w:sectPr w:rsidR="000569E6" w:rsidRPr="000569E6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0BB2" w14:textId="77777777" w:rsidR="00B55983" w:rsidRDefault="00B55983" w:rsidP="008A5919">
      <w:r>
        <w:separator/>
      </w:r>
    </w:p>
  </w:endnote>
  <w:endnote w:type="continuationSeparator" w:id="0">
    <w:p w14:paraId="56B885E8" w14:textId="77777777" w:rsidR="00B55983" w:rsidRDefault="00B55983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606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1F85B7A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67E3427B" w14:textId="77777777" w:rsidR="00A5110D" w:rsidRPr="003C4D4D" w:rsidRDefault="00B55983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A18C" w14:textId="77777777" w:rsidR="00B55983" w:rsidRDefault="00B55983" w:rsidP="008A5919">
      <w:r>
        <w:separator/>
      </w:r>
    </w:p>
  </w:footnote>
  <w:footnote w:type="continuationSeparator" w:id="0">
    <w:p w14:paraId="083951F6" w14:textId="77777777" w:rsidR="00B55983" w:rsidRDefault="00B55983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8"/>
    <w:rsid w:val="00047CBF"/>
    <w:rsid w:val="000569E6"/>
    <w:rsid w:val="000B56EB"/>
    <w:rsid w:val="000B5D16"/>
    <w:rsid w:val="000B7605"/>
    <w:rsid w:val="00120102"/>
    <w:rsid w:val="001227CD"/>
    <w:rsid w:val="001C6A3C"/>
    <w:rsid w:val="00256728"/>
    <w:rsid w:val="00307BC8"/>
    <w:rsid w:val="003C4D4D"/>
    <w:rsid w:val="00441982"/>
    <w:rsid w:val="004451ED"/>
    <w:rsid w:val="00567B85"/>
    <w:rsid w:val="0063571A"/>
    <w:rsid w:val="006D6A61"/>
    <w:rsid w:val="00701D56"/>
    <w:rsid w:val="007B328B"/>
    <w:rsid w:val="008920A3"/>
    <w:rsid w:val="008A5919"/>
    <w:rsid w:val="008A7C39"/>
    <w:rsid w:val="00992213"/>
    <w:rsid w:val="00A5110D"/>
    <w:rsid w:val="00B23966"/>
    <w:rsid w:val="00B55983"/>
    <w:rsid w:val="00BD314B"/>
    <w:rsid w:val="00BF5703"/>
    <w:rsid w:val="00C25B13"/>
    <w:rsid w:val="00EB5BAF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5497"/>
  <w15:chartTrackingRefBased/>
  <w15:docId w15:val="{0075396B-B09B-42A3-8B1B-9E5C2E4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10</TotalTime>
  <Pages>1</Pages>
  <Words>80</Words>
  <Characters>458</Characters>
  <Application>Microsoft Office Word</Application>
  <DocSecurity>0</DocSecurity>
  <Lines>3</Lines>
  <Paragraphs>1</Paragraphs>
  <ScaleCrop>false</ScaleCrop>
  <Company>St of NE,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Murphy, Bradley</cp:lastModifiedBy>
  <cp:revision>2</cp:revision>
  <dcterms:created xsi:type="dcterms:W3CDTF">2026-02-18T20:33:00Z</dcterms:created>
  <dcterms:modified xsi:type="dcterms:W3CDTF">2026-02-18T20:33:00Z</dcterms:modified>
</cp:coreProperties>
</file>